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-2450"/>
        <w:tblW w:w="5000" w:type="pct"/>
        <w:tblLook w:val="0000" w:firstRow="0" w:lastRow="0" w:firstColumn="0" w:lastColumn="0" w:noHBand="0" w:noVBand="0"/>
        <w:tblDescription w:val="Enter Quotation prepared by person name, declaration, signature to accept and thank you message in this table"/>
      </w:tblPr>
      <w:tblGrid>
        <w:gridCol w:w="9602"/>
      </w:tblGrid>
      <w:tr w:rsidR="00AE33AC" w:rsidRPr="00CA0755" w14:paraId="54076E55" w14:textId="77777777" w:rsidTr="00AE33AC">
        <w:trPr>
          <w:trHeight w:val="1440"/>
        </w:trPr>
        <w:tc>
          <w:tcPr>
            <w:tcW w:w="9602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page" w:tblpX="2530" w:tblpY="-2473"/>
              <w:tblOverlap w:val="never"/>
              <w:tblW w:w="10827" w:type="dxa"/>
              <w:tblBorders>
                <w:bottom w:val="single" w:sz="4" w:space="0" w:color="auto"/>
              </w:tblBorders>
              <w:tblCellMar>
                <w:top w:w="144" w:type="dxa"/>
                <w:left w:w="115" w:type="dxa"/>
                <w:bottom w:w="58" w:type="dxa"/>
                <w:right w:w="115" w:type="dxa"/>
              </w:tblCellMar>
              <w:tblLook w:val="0000" w:firstRow="0" w:lastRow="0" w:firstColumn="0" w:lastColumn="0" w:noHBand="0" w:noVBand="0"/>
              <w:tblDescription w:val="Layout table to enter Logo, Invoice number, Date, Expiry Date, Company Name and Slogan, Address, Phone and Fax numbers and Email address"/>
            </w:tblPr>
            <w:tblGrid>
              <w:gridCol w:w="6488"/>
              <w:gridCol w:w="4339"/>
            </w:tblGrid>
            <w:tr w:rsidR="00AE33AC" w:rsidRPr="00FF2910" w14:paraId="2D50D464" w14:textId="77777777" w:rsidTr="00AE33AC">
              <w:trPr>
                <w:trHeight w:val="644"/>
              </w:trPr>
              <w:tc>
                <w:tcPr>
                  <w:tcW w:w="6488" w:type="dxa"/>
                  <w:tcBorders>
                    <w:top w:val="single" w:sz="4" w:space="0" w:color="365F91" w:themeColor="accent1" w:themeShade="BF"/>
                    <w:bottom w:val="nil"/>
                  </w:tcBorders>
                  <w:shd w:val="clear" w:color="auto" w:fill="auto"/>
                  <w:tcMar>
                    <w:top w:w="0" w:type="dxa"/>
                  </w:tcMar>
                </w:tcPr>
                <w:p w14:paraId="48E9D290" w14:textId="77777777" w:rsidR="00AE33AC" w:rsidRDefault="00AE33AC" w:rsidP="00AE33AC">
                  <w:pPr>
                    <w:rPr>
                      <w:lang w:val="en-GB"/>
                    </w:rPr>
                  </w:pPr>
                </w:p>
                <w:p w14:paraId="1E3B3C5B" w14:textId="77777777" w:rsidR="00AE33AC" w:rsidRDefault="00AE33AC" w:rsidP="00AE33AC">
                  <w:pPr>
                    <w:rPr>
                      <w:lang w:val="en-GB"/>
                    </w:rPr>
                  </w:pPr>
                </w:p>
                <w:p w14:paraId="02A3426E" w14:textId="77777777" w:rsidR="007F7909" w:rsidRDefault="00AE33AC" w:rsidP="007F7909">
                  <w:pPr>
                    <w:rPr>
                      <w:lang w:val="en-GB"/>
                    </w:rPr>
                  </w:pPr>
                  <w:r w:rsidRPr="00DA4ABC">
                    <w:rPr>
                      <w:lang w:val="en-GB"/>
                    </w:rPr>
                    <w:t>Date of referral</w:t>
                  </w:r>
                  <w:r>
                    <w:rPr>
                      <w:lang w:val="en-GB"/>
                    </w:rPr>
                    <w:t>:</w:t>
                  </w:r>
                </w:p>
                <w:p w14:paraId="200DD136" w14:textId="77777777" w:rsidR="007F7909" w:rsidRDefault="007F7909" w:rsidP="007F7909">
                  <w:pPr>
                    <w:rPr>
                      <w:b/>
                      <w:bCs/>
                      <w:lang w:val="en-GB"/>
                    </w:rPr>
                  </w:pPr>
                </w:p>
                <w:p w14:paraId="4604E0E5" w14:textId="4C381F19" w:rsidR="00AE33AC" w:rsidRPr="00CA0755" w:rsidRDefault="00AE33AC" w:rsidP="007F7909">
                  <w:pPr>
                    <w:rPr>
                      <w:lang w:val="en-GB"/>
                    </w:rPr>
                  </w:pPr>
                  <w:r w:rsidRPr="00C152A6">
                    <w:rPr>
                      <w:b/>
                      <w:bCs/>
                      <w:lang w:val="en-GB"/>
                    </w:rPr>
                    <w:t>Referrer</w:t>
                  </w:r>
                  <w:r w:rsidR="00BA53C1" w:rsidRPr="00C152A6">
                    <w:rPr>
                      <w:b/>
                      <w:bCs/>
                      <w:lang w:val="en-GB"/>
                    </w:rPr>
                    <w:t xml:space="preserve"> source</w:t>
                  </w:r>
                  <w:r w:rsidR="00BA53C1">
                    <w:rPr>
                      <w:lang w:val="en-GB"/>
                    </w:rPr>
                    <w:t>: Please tick</w:t>
                  </w:r>
                  <w:r w:rsidR="00246815">
                    <w:rPr>
                      <w:lang w:val="en-GB"/>
                    </w:rPr>
                    <w:t>/circle</w:t>
                  </w:r>
                  <w:r w:rsidR="00BA53C1" w:rsidRPr="00815A0D">
                    <w:rPr>
                      <w:lang w:val="en-GB"/>
                    </w:rPr>
                    <w:t>. Capsa worker</w:t>
                  </w:r>
                  <w:r w:rsidR="00DA4ABC">
                    <w:rPr>
                      <w:b/>
                      <w:bCs/>
                      <w:lang w:val="en-GB"/>
                    </w:rPr>
                    <w:t>.</w:t>
                  </w:r>
                  <w:r w:rsidR="00BA53C1">
                    <w:rPr>
                      <w:lang w:val="en-GB"/>
                    </w:rPr>
                    <w:t xml:space="preserve">  Patient.  Carer.  Inpatient.  Living alliance. Other.</w:t>
                  </w:r>
                </w:p>
              </w:tc>
              <w:tc>
                <w:tcPr>
                  <w:tcW w:w="4339" w:type="dxa"/>
                  <w:tcBorders>
                    <w:top w:val="single" w:sz="4" w:space="0" w:color="365F91" w:themeColor="accent1" w:themeShade="BF"/>
                    <w:bottom w:val="nil"/>
                  </w:tcBorders>
                  <w:shd w:val="clear" w:color="auto" w:fill="auto"/>
                </w:tcPr>
                <w:p w14:paraId="4434814A" w14:textId="77777777" w:rsidR="00AE33AC" w:rsidRPr="00CA0755" w:rsidRDefault="00AE33AC" w:rsidP="00AE33AC">
                  <w:pPr>
                    <w:pStyle w:val="Heading1"/>
                    <w:rPr>
                      <w:lang w:val="en-GB"/>
                    </w:rPr>
                  </w:pPr>
                </w:p>
              </w:tc>
            </w:tr>
          </w:tbl>
          <w:p w14:paraId="35352CE0" w14:textId="3728E56F" w:rsidR="00AE33AC" w:rsidRPr="00CA0755" w:rsidRDefault="00AE33AC" w:rsidP="00AE33AC">
            <w:pPr>
              <w:pStyle w:val="Smalltype"/>
              <w:rPr>
                <w:lang w:val="en-GB"/>
              </w:rPr>
            </w:pPr>
            <w:r w:rsidRPr="008D2F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A43306" wp14:editId="56851DE3">
                  <wp:simplePos x="0" y="0"/>
                  <wp:positionH relativeFrom="page">
                    <wp:posOffset>4665345</wp:posOffset>
                  </wp:positionH>
                  <wp:positionV relativeFrom="paragraph">
                    <wp:posOffset>1270</wp:posOffset>
                  </wp:positionV>
                  <wp:extent cx="2159000" cy="548640"/>
                  <wp:effectExtent l="0" t="0" r="0" b="3810"/>
                  <wp:wrapNone/>
                  <wp:docPr id="6" name="Picture 5" descr="Logo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F7AB2B-1F3E-49EA-9C73-13D89B3F75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Logo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29F7AB2B-1F3E-49EA-9C73-13D89B3F75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6C06311" w14:textId="77777777" w:rsidR="008A3C48" w:rsidRPr="00CA0755" w:rsidRDefault="008A3C48">
      <w:pPr>
        <w:rPr>
          <w:lang w:val="en-GB"/>
        </w:rPr>
      </w:pPr>
    </w:p>
    <w:tbl>
      <w:tblPr>
        <w:tblW w:w="5616" w:type="pct"/>
        <w:tblInd w:w="-714" w:type="dxa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Salesperson name, Job title, Payment Terms and Due Date in this table"/>
      </w:tblPr>
      <w:tblGrid>
        <w:gridCol w:w="2405"/>
        <w:gridCol w:w="3456"/>
        <w:gridCol w:w="4913"/>
      </w:tblGrid>
      <w:tr w:rsidR="009507D8" w:rsidRPr="00CA0755" w14:paraId="2DA2728D" w14:textId="77777777" w:rsidTr="007F018C">
        <w:trPr>
          <w:cantSplit/>
          <w:trHeight w:val="288"/>
        </w:trPr>
        <w:tc>
          <w:tcPr>
            <w:tcW w:w="10774" w:type="dxa"/>
            <w:gridSpan w:val="3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2824FA48" w14:textId="39CB878F" w:rsidR="009507D8" w:rsidRPr="00CA0755" w:rsidRDefault="00997942" w:rsidP="009507D8">
            <w:pPr>
              <w:pStyle w:val="Columnheadings"/>
              <w:rPr>
                <w:lang w:val="en-GB"/>
              </w:rPr>
            </w:pPr>
            <w:r>
              <w:rPr>
                <w:lang w:val="en-GB"/>
              </w:rPr>
              <w:t xml:space="preserve">stage one. </w:t>
            </w:r>
            <w:r w:rsidR="009507D8">
              <w:rPr>
                <w:lang w:val="en-GB"/>
              </w:rPr>
              <w:t>CLient Details</w:t>
            </w:r>
            <w:r w:rsidR="00A37831">
              <w:rPr>
                <w:lang w:val="en-GB"/>
              </w:rPr>
              <w:t>. Ward/others.</w:t>
            </w:r>
          </w:p>
        </w:tc>
      </w:tr>
      <w:tr w:rsidR="009507D8" w:rsidRPr="00CA0755" w14:paraId="5B5C7062" w14:textId="77777777" w:rsidTr="000F486C">
        <w:trPr>
          <w:cantSplit/>
          <w:trHeight w:val="615"/>
        </w:trPr>
        <w:tc>
          <w:tcPr>
            <w:tcW w:w="2405" w:type="dxa"/>
            <w:shd w:val="clear" w:color="auto" w:fill="auto"/>
            <w:vAlign w:val="center"/>
          </w:tcPr>
          <w:p w14:paraId="4C114F42" w14:textId="22025CEB" w:rsidR="009507D8" w:rsidRPr="00CA0755" w:rsidRDefault="009507D8" w:rsidP="009507D8">
            <w:pPr>
              <w:pStyle w:val="Centered"/>
              <w:jc w:val="left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4F1A6E1E" w14:textId="757F4770" w:rsidR="009507D8" w:rsidRPr="00CA0755" w:rsidRDefault="009507D8" w:rsidP="00464DB4">
            <w:pPr>
              <w:pStyle w:val="Centered"/>
              <w:jc w:val="left"/>
              <w:rPr>
                <w:lang w:val="en-GB"/>
              </w:rPr>
            </w:pPr>
          </w:p>
        </w:tc>
        <w:tc>
          <w:tcPr>
            <w:tcW w:w="49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696758" w14:textId="77777777" w:rsidR="007F018C" w:rsidRDefault="007F018C" w:rsidP="009507D8">
            <w:pPr>
              <w:pStyle w:val="Centered"/>
              <w:jc w:val="left"/>
              <w:rPr>
                <w:lang w:val="en-GB"/>
              </w:rPr>
            </w:pPr>
          </w:p>
          <w:p w14:paraId="54CBE4AE" w14:textId="5B86F9C3" w:rsidR="007F018C" w:rsidRDefault="009507D8" w:rsidP="009507D8">
            <w:pPr>
              <w:pStyle w:val="Centered"/>
              <w:jc w:val="left"/>
              <w:rPr>
                <w:lang w:val="en-GB"/>
              </w:rPr>
            </w:pPr>
            <w:r>
              <w:rPr>
                <w:lang w:val="en-GB"/>
              </w:rPr>
              <w:t>Address:</w:t>
            </w:r>
          </w:p>
          <w:p w14:paraId="77FE738E" w14:textId="77777777" w:rsidR="007F018C" w:rsidRDefault="007F018C" w:rsidP="009507D8">
            <w:pPr>
              <w:pStyle w:val="Centered"/>
              <w:jc w:val="left"/>
              <w:rPr>
                <w:lang w:val="en-GB"/>
              </w:rPr>
            </w:pPr>
          </w:p>
          <w:p w14:paraId="35E989E9" w14:textId="2D10C912" w:rsidR="009507D8" w:rsidRPr="00CA0755" w:rsidRDefault="009507D8" w:rsidP="009507D8">
            <w:pPr>
              <w:pStyle w:val="Centered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9507D8" w:rsidRPr="00CA0755" w14:paraId="69C49CF9" w14:textId="77777777" w:rsidTr="007F018C">
        <w:trPr>
          <w:cantSplit/>
          <w:trHeight w:val="204"/>
        </w:trPr>
        <w:tc>
          <w:tcPr>
            <w:tcW w:w="2405" w:type="dxa"/>
            <w:shd w:val="clear" w:color="auto" w:fill="auto"/>
            <w:vAlign w:val="center"/>
          </w:tcPr>
          <w:p w14:paraId="21A131D4" w14:textId="7B614220" w:rsidR="009507D8" w:rsidRDefault="009507D8" w:rsidP="009507D8">
            <w:pPr>
              <w:pStyle w:val="Centered"/>
              <w:jc w:val="left"/>
              <w:rPr>
                <w:lang w:val="en-GB"/>
              </w:rPr>
            </w:pPr>
            <w:r>
              <w:rPr>
                <w:lang w:val="en-GB"/>
              </w:rPr>
              <w:t>DOB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4001481D" w14:textId="6704DFDC" w:rsidR="009507D8" w:rsidRPr="00CA0755" w:rsidRDefault="009507D8" w:rsidP="006176EB">
            <w:pPr>
              <w:pStyle w:val="Centered"/>
              <w:jc w:val="left"/>
              <w:rPr>
                <w:lang w:val="en-GB"/>
              </w:rPr>
            </w:pPr>
          </w:p>
        </w:tc>
        <w:tc>
          <w:tcPr>
            <w:tcW w:w="4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5FEC" w14:textId="642889B3" w:rsidR="009507D8" w:rsidRPr="00CA0755" w:rsidRDefault="007F018C" w:rsidP="007F018C">
            <w:pPr>
              <w:pStyle w:val="Centered"/>
              <w:jc w:val="left"/>
              <w:rPr>
                <w:lang w:val="en-GB"/>
              </w:rPr>
            </w:pPr>
            <w:r>
              <w:rPr>
                <w:lang w:val="en-GB"/>
              </w:rPr>
              <w:t>WARD.</w:t>
            </w:r>
            <w:r w:rsidR="006176EB">
              <w:rPr>
                <w:lang w:val="en-GB"/>
              </w:rPr>
              <w:t xml:space="preserve"> </w:t>
            </w:r>
          </w:p>
        </w:tc>
      </w:tr>
      <w:tr w:rsidR="009507D8" w:rsidRPr="00CA0755" w14:paraId="7C5DD34E" w14:textId="77777777" w:rsidTr="007F018C">
        <w:trPr>
          <w:cantSplit/>
          <w:trHeight w:val="179"/>
        </w:trPr>
        <w:tc>
          <w:tcPr>
            <w:tcW w:w="2405" w:type="dxa"/>
            <w:shd w:val="clear" w:color="auto" w:fill="auto"/>
            <w:vAlign w:val="center"/>
          </w:tcPr>
          <w:p w14:paraId="14BB319F" w14:textId="0297E4FE" w:rsidR="009507D8" w:rsidRDefault="009507D8" w:rsidP="009507D8">
            <w:pPr>
              <w:pStyle w:val="Centered"/>
              <w:jc w:val="left"/>
              <w:rPr>
                <w:lang w:val="en-GB"/>
              </w:rPr>
            </w:pPr>
            <w:r>
              <w:rPr>
                <w:lang w:val="en-GB"/>
              </w:rPr>
              <w:t>Ethnicity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6C6B665E" w14:textId="03B8E3B9" w:rsidR="009507D8" w:rsidRPr="00CA0755" w:rsidRDefault="009507D8" w:rsidP="00BA53C1">
            <w:pPr>
              <w:pStyle w:val="Centered"/>
              <w:jc w:val="left"/>
              <w:rPr>
                <w:lang w:val="en-GB"/>
              </w:rPr>
            </w:pPr>
          </w:p>
        </w:tc>
        <w:tc>
          <w:tcPr>
            <w:tcW w:w="49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31A88" w14:textId="02378C65" w:rsidR="009507D8" w:rsidRPr="00CA0755" w:rsidRDefault="007F018C" w:rsidP="007F018C">
            <w:pPr>
              <w:pStyle w:val="Centered"/>
              <w:jc w:val="left"/>
              <w:rPr>
                <w:lang w:val="en-GB"/>
              </w:rPr>
            </w:pPr>
            <w:r>
              <w:rPr>
                <w:lang w:val="en-GB"/>
              </w:rPr>
              <w:t>Trust number</w:t>
            </w:r>
            <w:r w:rsidR="000F486C">
              <w:rPr>
                <w:lang w:val="en-GB"/>
              </w:rPr>
              <w:t xml:space="preserve">: </w:t>
            </w:r>
          </w:p>
        </w:tc>
      </w:tr>
      <w:tr w:rsidR="009507D8" w:rsidRPr="00CA0755" w14:paraId="0BF5EBD9" w14:textId="77777777" w:rsidTr="00A81A98">
        <w:trPr>
          <w:cantSplit/>
          <w:trHeight w:val="28"/>
        </w:trPr>
        <w:tc>
          <w:tcPr>
            <w:tcW w:w="2405" w:type="dxa"/>
            <w:shd w:val="clear" w:color="auto" w:fill="auto"/>
            <w:vAlign w:val="center"/>
          </w:tcPr>
          <w:p w14:paraId="32ED64B3" w14:textId="32CFF345" w:rsidR="009507D8" w:rsidRPr="00CA0755" w:rsidRDefault="009507D8" w:rsidP="009507D8">
            <w:pPr>
              <w:pStyle w:val="Centered"/>
              <w:jc w:val="left"/>
              <w:rPr>
                <w:lang w:val="en-GB"/>
              </w:rPr>
            </w:pPr>
            <w:r>
              <w:rPr>
                <w:lang w:val="en-GB"/>
              </w:rPr>
              <w:t>Gender/Pronouns: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583CF387" w14:textId="77777777" w:rsidR="009507D8" w:rsidRPr="00CA0755" w:rsidRDefault="009507D8" w:rsidP="00761383">
            <w:pPr>
              <w:pStyle w:val="Centered"/>
              <w:rPr>
                <w:lang w:val="en-GB"/>
              </w:rPr>
            </w:pPr>
          </w:p>
        </w:tc>
        <w:tc>
          <w:tcPr>
            <w:tcW w:w="4913" w:type="dxa"/>
            <w:vMerge/>
            <w:shd w:val="clear" w:color="auto" w:fill="auto"/>
            <w:vAlign w:val="center"/>
          </w:tcPr>
          <w:p w14:paraId="760A80A3" w14:textId="77777777" w:rsidR="009507D8" w:rsidRPr="00CA0755" w:rsidRDefault="009507D8" w:rsidP="00761383">
            <w:pPr>
              <w:pStyle w:val="Centered"/>
              <w:rPr>
                <w:lang w:val="en-GB"/>
              </w:rPr>
            </w:pPr>
          </w:p>
        </w:tc>
      </w:tr>
      <w:tr w:rsidR="009507D8" w:rsidRPr="00CA0755" w14:paraId="33B44CE3" w14:textId="77777777" w:rsidTr="00A81A98">
        <w:trPr>
          <w:cantSplit/>
          <w:trHeight w:val="159"/>
        </w:trPr>
        <w:tc>
          <w:tcPr>
            <w:tcW w:w="2405" w:type="dxa"/>
            <w:shd w:val="clear" w:color="auto" w:fill="auto"/>
            <w:vAlign w:val="center"/>
          </w:tcPr>
          <w:p w14:paraId="52B15DC9" w14:textId="1F164928" w:rsidR="00422655" w:rsidRDefault="009507D8" w:rsidP="009507D8">
            <w:pPr>
              <w:pStyle w:val="Centered"/>
              <w:jc w:val="left"/>
              <w:rPr>
                <w:lang w:val="en-GB"/>
              </w:rPr>
            </w:pPr>
            <w:r>
              <w:rPr>
                <w:lang w:val="en-GB"/>
              </w:rPr>
              <w:t>Contact Details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7967BAD0" w14:textId="4A6E477A" w:rsidR="009507D8" w:rsidRPr="00CA0755" w:rsidRDefault="009507D8" w:rsidP="009507D8">
            <w:pPr>
              <w:pStyle w:val="Centered"/>
              <w:jc w:val="left"/>
              <w:rPr>
                <w:lang w:val="en-GB"/>
              </w:rPr>
            </w:pPr>
            <w:r>
              <w:rPr>
                <w:lang w:val="en-GB"/>
              </w:rPr>
              <w:t>Phone:</w:t>
            </w:r>
            <w:r w:rsidR="00464DB4">
              <w:rPr>
                <w:lang w:val="en-GB"/>
              </w:rPr>
              <w:t xml:space="preserve"> 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1B76B2C1" w14:textId="2811B58A" w:rsidR="009507D8" w:rsidRPr="00CA0755" w:rsidRDefault="00166B33" w:rsidP="009507D8">
            <w:pPr>
              <w:pStyle w:val="Centered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Email: </w:t>
            </w:r>
          </w:p>
        </w:tc>
      </w:tr>
      <w:tr w:rsidR="009507D8" w14:paraId="457DE1C1" w14:textId="77777777" w:rsidTr="009E69B7">
        <w:trPr>
          <w:cantSplit/>
          <w:trHeight w:val="307"/>
        </w:trPr>
        <w:tc>
          <w:tcPr>
            <w:tcW w:w="240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F94865A" w14:textId="2665F304" w:rsidR="009507D8" w:rsidRPr="009507D8" w:rsidRDefault="009507D8" w:rsidP="009507D8">
            <w:pPr>
              <w:pStyle w:val="Centered"/>
              <w:rPr>
                <w:lang w:val="en-GB"/>
              </w:rPr>
            </w:pPr>
            <w:r w:rsidRPr="009507D8">
              <w:rPr>
                <w:lang w:val="en-GB"/>
              </w:rPr>
              <w:t xml:space="preserve">Interpreter or BSL required </w:t>
            </w:r>
            <w:sdt>
              <w:sdtPr>
                <w:rPr>
                  <w:lang w:val="en-GB"/>
                </w:rPr>
                <w:id w:val="-8979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  <w:p w14:paraId="7FF332FC" w14:textId="4A3DD656" w:rsidR="009507D8" w:rsidRPr="009507D8" w:rsidRDefault="009507D8" w:rsidP="009507D8">
            <w:pPr>
              <w:pStyle w:val="Centered"/>
              <w:rPr>
                <w:lang w:val="en-GB"/>
              </w:rPr>
            </w:pPr>
          </w:p>
        </w:tc>
        <w:tc>
          <w:tcPr>
            <w:tcW w:w="345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FF7FD56" w14:textId="410CE8D8" w:rsidR="009507D8" w:rsidRPr="009507D8" w:rsidRDefault="009507D8" w:rsidP="009507D8">
            <w:pPr>
              <w:pStyle w:val="Centered"/>
              <w:jc w:val="left"/>
              <w:rPr>
                <w:lang w:val="en-GB"/>
              </w:rPr>
            </w:pPr>
            <w:r>
              <w:rPr>
                <w:lang w:val="en-GB"/>
              </w:rPr>
              <w:t>Language:</w:t>
            </w:r>
            <w:r w:rsidR="006176EB">
              <w:rPr>
                <w:lang w:val="en-GB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7BE9599" w14:textId="17A9EDCA" w:rsidR="009507D8" w:rsidRPr="009507D8" w:rsidRDefault="00422655" w:rsidP="00422655">
            <w:pPr>
              <w:pStyle w:val="Centered"/>
              <w:jc w:val="left"/>
              <w:rPr>
                <w:lang w:val="en-GB"/>
              </w:rPr>
            </w:pPr>
            <w:r>
              <w:rPr>
                <w:lang w:val="en-GB"/>
              </w:rPr>
              <w:t>Preferred communication method</w:t>
            </w:r>
            <w:r w:rsidR="009507D8" w:rsidRPr="009507D8">
              <w:rPr>
                <w:lang w:val="en-GB"/>
              </w:rPr>
              <w:t> </w:t>
            </w:r>
            <w:r>
              <w:rPr>
                <w:lang w:val="en-GB"/>
              </w:rPr>
              <w:t>:</w:t>
            </w:r>
            <w:r w:rsidR="009507D8" w:rsidRPr="009507D8">
              <w:rPr>
                <w:lang w:val="en-GB"/>
              </w:rPr>
              <w:t> </w:t>
            </w:r>
            <w:r w:rsidR="009507D8" w:rsidRPr="009507D8">
              <w:rPr>
                <w:lang w:val="en-GB"/>
              </w:rPr>
              <w:t> </w:t>
            </w:r>
            <w:r w:rsidR="009507D8" w:rsidRPr="009507D8">
              <w:rPr>
                <w:lang w:val="en-GB"/>
              </w:rPr>
              <w:t> </w:t>
            </w:r>
          </w:p>
        </w:tc>
      </w:tr>
      <w:tr w:rsidR="00422655" w14:paraId="0DE2C7C0" w14:textId="77777777" w:rsidTr="00BA53C1">
        <w:trPr>
          <w:cantSplit/>
          <w:trHeight w:val="288"/>
        </w:trPr>
        <w:tc>
          <w:tcPr>
            <w:tcW w:w="10774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3C2A938" w14:textId="6D142C75" w:rsidR="00422655" w:rsidRPr="00A37831" w:rsidRDefault="00422655" w:rsidP="00422655">
            <w:pPr>
              <w:pStyle w:val="Centered"/>
              <w:jc w:val="left"/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lang w:val="en-GB"/>
              </w:rPr>
              <w:t>Reason for Referral</w:t>
            </w:r>
            <w:r w:rsidR="00B759F1">
              <w:rPr>
                <w:lang w:val="en-GB"/>
              </w:rPr>
              <w:t xml:space="preserve"> </w:t>
            </w:r>
          </w:p>
        </w:tc>
      </w:tr>
    </w:tbl>
    <w:p w14:paraId="0450370C" w14:textId="77777777" w:rsidR="009C5836" w:rsidRPr="00CA0755" w:rsidRDefault="009C5836" w:rsidP="00897D19">
      <w:pPr>
        <w:rPr>
          <w:lang w:val="en-GB"/>
        </w:rPr>
      </w:pPr>
    </w:p>
    <w:tbl>
      <w:tblPr>
        <w:tblW w:w="554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Quantity, Description, Unit Price, Discount and Line Total in table columns, and Subtotal, VAT and Total at the end of this table"/>
      </w:tblPr>
      <w:tblGrid>
        <w:gridCol w:w="3119"/>
        <w:gridCol w:w="2551"/>
        <w:gridCol w:w="1667"/>
        <w:gridCol w:w="1148"/>
        <w:gridCol w:w="2147"/>
      </w:tblGrid>
      <w:tr w:rsidR="009507D8" w:rsidRPr="00CA0755" w14:paraId="74D5C19C" w14:textId="77777777" w:rsidTr="00B37F0D">
        <w:trPr>
          <w:cantSplit/>
          <w:trHeight w:val="288"/>
        </w:trPr>
        <w:tc>
          <w:tcPr>
            <w:tcW w:w="10632" w:type="dxa"/>
            <w:gridSpan w:val="5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1774BF26" w14:textId="25CB4812" w:rsidR="009507D8" w:rsidRPr="00CA0755" w:rsidRDefault="00997942" w:rsidP="00321FCF">
            <w:pPr>
              <w:pStyle w:val="Columnheadings"/>
              <w:rPr>
                <w:lang w:val="en-GB"/>
              </w:rPr>
            </w:pPr>
            <w:r>
              <w:rPr>
                <w:lang w:val="en-GB"/>
              </w:rPr>
              <w:t xml:space="preserve">STAGE TWO. </w:t>
            </w:r>
            <w:r w:rsidR="00321FCF">
              <w:rPr>
                <w:lang w:val="en-GB"/>
              </w:rPr>
              <w:t>Health information</w:t>
            </w:r>
            <w:r w:rsidR="00A37831">
              <w:rPr>
                <w:lang w:val="en-GB"/>
              </w:rPr>
              <w:t>. WARD/CAPSA COMPLETE.</w:t>
            </w:r>
          </w:p>
        </w:tc>
      </w:tr>
      <w:tr w:rsidR="00B37F0D" w:rsidRPr="00CA0755" w14:paraId="470A4D44" w14:textId="7C67FA25" w:rsidTr="00B37F0D">
        <w:trPr>
          <w:cantSplit/>
          <w:trHeight w:val="288"/>
        </w:trPr>
        <w:tc>
          <w:tcPr>
            <w:tcW w:w="311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7716F57" w14:textId="24FB70F5" w:rsidR="00B37F0D" w:rsidRPr="00CA0755" w:rsidRDefault="00B37F0D" w:rsidP="00761383">
            <w:pPr>
              <w:rPr>
                <w:lang w:val="en-GB"/>
              </w:rPr>
            </w:pPr>
            <w:r>
              <w:rPr>
                <w:lang w:val="en-GB"/>
              </w:rPr>
              <w:t>Mental Health Diagnosis:</w:t>
            </w:r>
          </w:p>
        </w:tc>
        <w:tc>
          <w:tcPr>
            <w:tcW w:w="421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auto"/>
            </w:tcBorders>
            <w:shd w:val="clear" w:color="auto" w:fill="auto"/>
            <w:vAlign w:val="center"/>
          </w:tcPr>
          <w:p w14:paraId="13CD5388" w14:textId="39FA68AF" w:rsidR="00B37F0D" w:rsidRPr="00CA0755" w:rsidRDefault="00B37F0D" w:rsidP="00464DB4">
            <w:pPr>
              <w:pStyle w:val="Amount"/>
              <w:jc w:val="left"/>
              <w:rPr>
                <w:lang w:val="en-GB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BF46104" w14:textId="40AF8CC0" w:rsidR="00B37F0D" w:rsidRPr="00CA0755" w:rsidRDefault="00306F14" w:rsidP="00B37F0D">
            <w:pPr>
              <w:pStyle w:val="Amount"/>
              <w:jc w:val="left"/>
              <w:rPr>
                <w:lang w:val="en-GB"/>
              </w:rPr>
            </w:pPr>
            <w:r>
              <w:rPr>
                <w:lang w:val="en-GB"/>
              </w:rPr>
              <w:t>Section.</w:t>
            </w:r>
            <w:r w:rsidR="006176EB">
              <w:rPr>
                <w:lang w:val="en-GB"/>
              </w:rPr>
              <w:t xml:space="preserve"> </w:t>
            </w:r>
          </w:p>
        </w:tc>
      </w:tr>
      <w:tr w:rsidR="00B37F0D" w:rsidRPr="00CA0755" w14:paraId="465E696B" w14:textId="153D2460" w:rsidTr="00B37F0D">
        <w:trPr>
          <w:cantSplit/>
          <w:trHeight w:val="288"/>
        </w:trPr>
        <w:tc>
          <w:tcPr>
            <w:tcW w:w="311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14300C4" w14:textId="5D292DCF" w:rsidR="00B37F0D" w:rsidRPr="00CA0755" w:rsidRDefault="00B37F0D" w:rsidP="00761383">
            <w:pPr>
              <w:rPr>
                <w:lang w:val="en-GB"/>
              </w:rPr>
            </w:pPr>
            <w:r>
              <w:rPr>
                <w:lang w:val="en-GB"/>
              </w:rPr>
              <w:t>Prescribed medication:</w:t>
            </w:r>
          </w:p>
        </w:tc>
        <w:tc>
          <w:tcPr>
            <w:tcW w:w="421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auto"/>
            </w:tcBorders>
            <w:shd w:val="clear" w:color="auto" w:fill="auto"/>
            <w:vAlign w:val="center"/>
          </w:tcPr>
          <w:p w14:paraId="5CCD2DAF" w14:textId="568ED5DE" w:rsidR="00B37F0D" w:rsidRPr="00CA0755" w:rsidRDefault="00B37F0D" w:rsidP="00464DB4">
            <w:pPr>
              <w:pStyle w:val="Amount"/>
              <w:jc w:val="left"/>
              <w:rPr>
                <w:lang w:val="en-GB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5A943E6" w14:textId="067BDB07" w:rsidR="00B37F0D" w:rsidRPr="00CA0755" w:rsidRDefault="00306F14" w:rsidP="00B37F0D">
            <w:pPr>
              <w:pStyle w:val="Amount"/>
              <w:jc w:val="left"/>
              <w:rPr>
                <w:lang w:val="en-GB"/>
              </w:rPr>
            </w:pPr>
            <w:r>
              <w:rPr>
                <w:lang w:val="en-GB"/>
              </w:rPr>
              <w:t>Date Expires.</w:t>
            </w:r>
            <w:r w:rsidR="006176EB">
              <w:rPr>
                <w:lang w:val="en-GB"/>
              </w:rPr>
              <w:t xml:space="preserve"> </w:t>
            </w:r>
          </w:p>
        </w:tc>
      </w:tr>
      <w:tr w:rsidR="00422655" w:rsidRPr="00CA0755" w14:paraId="2475B6E2" w14:textId="77777777" w:rsidTr="00B37F0D">
        <w:trPr>
          <w:cantSplit/>
          <w:trHeight w:val="288"/>
        </w:trPr>
        <w:tc>
          <w:tcPr>
            <w:tcW w:w="10632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A27D07A" w14:textId="280D3DE8" w:rsidR="00422655" w:rsidRPr="00321FCF" w:rsidRDefault="00321FCF" w:rsidP="00321FCF">
            <w:pPr>
              <w:pStyle w:val="Amount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321FCF">
              <w:rPr>
                <w:rFonts w:asciiTheme="majorHAnsi" w:hAnsiTheme="majorHAnsi"/>
                <w:b/>
                <w:bCs/>
                <w:lang w:val="en-GB"/>
              </w:rPr>
              <w:t>Comorbidities:</w:t>
            </w:r>
          </w:p>
        </w:tc>
      </w:tr>
      <w:tr w:rsidR="00321FCF" w:rsidRPr="00CA0755" w14:paraId="5F307811" w14:textId="77777777" w:rsidTr="00B37F0D">
        <w:trPr>
          <w:cantSplit/>
          <w:trHeight w:val="288"/>
        </w:trPr>
        <w:tc>
          <w:tcPr>
            <w:tcW w:w="311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2F5B86B" w14:textId="0A6B1969" w:rsidR="00321FCF" w:rsidRPr="00CA0755" w:rsidRDefault="00321FCF" w:rsidP="00761383">
            <w:pPr>
              <w:rPr>
                <w:lang w:val="en-GB"/>
              </w:rPr>
            </w:pPr>
            <w:r>
              <w:rPr>
                <w:lang w:val="en-GB"/>
              </w:rPr>
              <w:t>Diagnoses</w:t>
            </w:r>
            <w:r w:rsidR="00B37F0D">
              <w:rPr>
                <w:lang w:val="en-GB"/>
              </w:rPr>
              <w:t>.</w:t>
            </w:r>
          </w:p>
        </w:tc>
        <w:tc>
          <w:tcPr>
            <w:tcW w:w="7513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24E416C" w14:textId="6B967F24" w:rsidR="00321FCF" w:rsidRPr="00CA0755" w:rsidRDefault="005745BA" w:rsidP="006176EB">
            <w:pPr>
              <w:pStyle w:val="Amount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321FCF" w:rsidRPr="00CA0755" w14:paraId="4601300A" w14:textId="77777777" w:rsidTr="00B37F0D">
        <w:trPr>
          <w:cantSplit/>
          <w:trHeight w:val="288"/>
        </w:trPr>
        <w:tc>
          <w:tcPr>
            <w:tcW w:w="311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17B07FB" w14:textId="3DF64F01" w:rsidR="00321FCF" w:rsidRPr="00CA0755" w:rsidRDefault="00321FCF" w:rsidP="00761383">
            <w:pPr>
              <w:rPr>
                <w:lang w:val="en-GB"/>
              </w:rPr>
            </w:pPr>
            <w:r>
              <w:rPr>
                <w:lang w:val="en-GB"/>
              </w:rPr>
              <w:t>Medication:</w:t>
            </w:r>
          </w:p>
        </w:tc>
        <w:tc>
          <w:tcPr>
            <w:tcW w:w="7513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7F8FCA6" w14:textId="079873E7" w:rsidR="00321FCF" w:rsidRPr="00CA0755" w:rsidRDefault="00321FCF" w:rsidP="006176EB">
            <w:pPr>
              <w:pStyle w:val="Amount"/>
              <w:jc w:val="left"/>
              <w:rPr>
                <w:lang w:val="en-GB"/>
              </w:rPr>
            </w:pPr>
          </w:p>
        </w:tc>
      </w:tr>
      <w:tr w:rsidR="00321FCF" w:rsidRPr="00CA0755" w14:paraId="405BF7DC" w14:textId="77777777" w:rsidTr="00B37F0D">
        <w:trPr>
          <w:cantSplit/>
          <w:trHeight w:val="288"/>
        </w:trPr>
        <w:tc>
          <w:tcPr>
            <w:tcW w:w="10632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765F480C" w14:textId="0F6B904E" w:rsidR="00321FCF" w:rsidRPr="00B759F1" w:rsidRDefault="00321FCF" w:rsidP="00321FCF">
            <w:pPr>
              <w:pStyle w:val="Amount"/>
              <w:jc w:val="center"/>
              <w:rPr>
                <w:b/>
                <w:bCs/>
                <w:lang w:val="en-GB"/>
              </w:rPr>
            </w:pPr>
            <w:r w:rsidRPr="00B759F1">
              <w:rPr>
                <w:b/>
                <w:bCs/>
                <w:lang w:val="en-GB"/>
              </w:rPr>
              <w:t>Relevant teams involved</w:t>
            </w:r>
          </w:p>
        </w:tc>
      </w:tr>
      <w:tr w:rsidR="00B759F1" w:rsidRPr="00CA0755" w14:paraId="3C2E5571" w14:textId="77777777" w:rsidTr="00B37F0D">
        <w:trPr>
          <w:cantSplit/>
          <w:trHeight w:val="288"/>
        </w:trPr>
        <w:tc>
          <w:tcPr>
            <w:tcW w:w="311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2B11C5E" w14:textId="77777777" w:rsidR="00B759F1" w:rsidRDefault="00B759F1" w:rsidP="00761383">
            <w:pPr>
              <w:rPr>
                <w:lang w:val="en-GB"/>
              </w:rPr>
            </w:pPr>
            <w:r>
              <w:rPr>
                <w:lang w:val="en-GB"/>
              </w:rPr>
              <w:t>CMHT/LWC:</w:t>
            </w:r>
          </w:p>
          <w:p w14:paraId="2340845F" w14:textId="67A15196" w:rsidR="00B759F1" w:rsidRPr="00CA0755" w:rsidRDefault="00B759F1" w:rsidP="00761383">
            <w:pPr>
              <w:rPr>
                <w:lang w:val="en-GB"/>
              </w:rPr>
            </w:pPr>
            <w:r>
              <w:rPr>
                <w:lang w:val="en-GB"/>
              </w:rPr>
              <w:t>Telephone number:</w:t>
            </w:r>
          </w:p>
        </w:tc>
        <w:tc>
          <w:tcPr>
            <w:tcW w:w="7513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BBE3CC6" w14:textId="7EA32713" w:rsidR="00B759F1" w:rsidRPr="00CA0755" w:rsidRDefault="00B759F1" w:rsidP="00464DB4">
            <w:pPr>
              <w:pStyle w:val="Amount"/>
              <w:jc w:val="left"/>
              <w:rPr>
                <w:lang w:val="en-GB"/>
              </w:rPr>
            </w:pPr>
          </w:p>
        </w:tc>
      </w:tr>
      <w:tr w:rsidR="00B759F1" w:rsidRPr="00CA0755" w14:paraId="0CC322CD" w14:textId="77777777" w:rsidTr="00B37F0D">
        <w:trPr>
          <w:cantSplit/>
          <w:trHeight w:val="385"/>
        </w:trPr>
        <w:tc>
          <w:tcPr>
            <w:tcW w:w="311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8909DE6" w14:textId="57B9DD66" w:rsidR="00B759F1" w:rsidRPr="00CA0755" w:rsidRDefault="00B759F1" w:rsidP="00761383">
            <w:pPr>
              <w:rPr>
                <w:lang w:val="en-GB"/>
              </w:rPr>
            </w:pPr>
            <w:r>
              <w:rPr>
                <w:lang w:val="en-GB"/>
              </w:rPr>
              <w:t xml:space="preserve">Name of Care </w:t>
            </w:r>
            <w:r w:rsidR="00166B33">
              <w:rPr>
                <w:lang w:val="en-GB"/>
              </w:rPr>
              <w:t>Coordinator:</w:t>
            </w:r>
          </w:p>
        </w:tc>
        <w:tc>
          <w:tcPr>
            <w:tcW w:w="7513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CF48C9C" w14:textId="541F1304" w:rsidR="00B759F1" w:rsidRPr="00CA0755" w:rsidRDefault="00B759F1" w:rsidP="006176EB">
            <w:pPr>
              <w:pStyle w:val="Amount"/>
              <w:jc w:val="left"/>
              <w:rPr>
                <w:lang w:val="en-GB"/>
              </w:rPr>
            </w:pPr>
          </w:p>
        </w:tc>
      </w:tr>
      <w:tr w:rsidR="00AE33AC" w:rsidRPr="00CA0755" w14:paraId="137E866A" w14:textId="77777777" w:rsidTr="00B37F0D">
        <w:trPr>
          <w:cantSplit/>
          <w:trHeight w:val="305"/>
        </w:trPr>
        <w:tc>
          <w:tcPr>
            <w:tcW w:w="311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6F06A132" w14:textId="6599ABEA" w:rsidR="00AE33AC" w:rsidRDefault="00AE33AC" w:rsidP="00AE33AC">
            <w:pPr>
              <w:rPr>
                <w:lang w:val="en-GB"/>
              </w:rPr>
            </w:pPr>
            <w:r>
              <w:rPr>
                <w:lang w:val="en-GB"/>
              </w:rPr>
              <w:t>Named GP+ surgery name:</w:t>
            </w:r>
          </w:p>
        </w:tc>
        <w:tc>
          <w:tcPr>
            <w:tcW w:w="25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6C62E902" w14:textId="53650C9E" w:rsidR="00AE33AC" w:rsidRDefault="00AE33AC" w:rsidP="00AE33AC">
            <w:pPr>
              <w:rPr>
                <w:lang w:val="en-GB"/>
              </w:rPr>
            </w:pPr>
            <w:r>
              <w:rPr>
                <w:lang w:val="en-GB"/>
              </w:rPr>
              <w:t>GP Address:</w:t>
            </w:r>
          </w:p>
        </w:tc>
        <w:tc>
          <w:tcPr>
            <w:tcW w:w="281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tcMar>
              <w:left w:w="216" w:type="dxa"/>
              <w:right w:w="216" w:type="dxa"/>
            </w:tcMar>
            <w:vAlign w:val="center"/>
          </w:tcPr>
          <w:p w14:paraId="2991D6A8" w14:textId="66A1F6B7" w:rsidR="00AE33AC" w:rsidRDefault="00AE33AC" w:rsidP="00AE33AC">
            <w:pPr>
              <w:pStyle w:val="Amount"/>
              <w:jc w:val="left"/>
              <w:rPr>
                <w:lang w:val="en-GB"/>
              </w:rPr>
            </w:pPr>
            <w:r>
              <w:rPr>
                <w:lang w:val="en-GB"/>
              </w:rPr>
              <w:t>Email/Phone number:</w:t>
            </w:r>
          </w:p>
        </w:tc>
        <w:tc>
          <w:tcPr>
            <w:tcW w:w="214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tcMar>
              <w:left w:w="216" w:type="dxa"/>
              <w:right w:w="216" w:type="dxa"/>
            </w:tcMar>
            <w:vAlign w:val="center"/>
          </w:tcPr>
          <w:p w14:paraId="5AE4B848" w14:textId="77777777" w:rsidR="00AE33AC" w:rsidRPr="00CA0755" w:rsidRDefault="00AE33AC" w:rsidP="00AE33AC">
            <w:pPr>
              <w:pStyle w:val="Amount"/>
              <w:jc w:val="left"/>
              <w:rPr>
                <w:lang w:val="en-GB"/>
              </w:rPr>
            </w:pPr>
          </w:p>
        </w:tc>
      </w:tr>
      <w:tr w:rsidR="00AE33AC" w:rsidRPr="00CA0755" w14:paraId="640CDCF0" w14:textId="77777777" w:rsidTr="00B37F0D">
        <w:trPr>
          <w:cantSplit/>
          <w:trHeight w:val="263"/>
        </w:trPr>
        <w:tc>
          <w:tcPr>
            <w:tcW w:w="311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51ADC0E" w14:textId="57CE27D3" w:rsidR="00AE33AC" w:rsidRPr="00CA0755" w:rsidRDefault="00AE33AC" w:rsidP="00AE33AC">
            <w:pPr>
              <w:rPr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278C6CC" w14:textId="472957E5" w:rsidR="00AE33AC" w:rsidRPr="00CA0755" w:rsidRDefault="00AE33AC" w:rsidP="00AE33AC">
            <w:pPr>
              <w:rPr>
                <w:lang w:val="en-GB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E6F6569" w14:textId="3A1BCAB9" w:rsidR="00AE33AC" w:rsidRPr="00CA0755" w:rsidRDefault="00AE33AC" w:rsidP="00AE33AC">
            <w:pPr>
              <w:pStyle w:val="Amount"/>
              <w:jc w:val="left"/>
              <w:rPr>
                <w:lang w:val="en-GB"/>
              </w:rPr>
            </w:pPr>
          </w:p>
        </w:tc>
        <w:tc>
          <w:tcPr>
            <w:tcW w:w="214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2925D2A" w14:textId="76DA5BFE" w:rsidR="00AE33AC" w:rsidRPr="00CA0755" w:rsidRDefault="00AE33AC" w:rsidP="00AE33AC">
            <w:pPr>
              <w:pStyle w:val="Amount"/>
              <w:jc w:val="left"/>
              <w:rPr>
                <w:lang w:val="en-GB"/>
              </w:rPr>
            </w:pPr>
          </w:p>
        </w:tc>
      </w:tr>
      <w:tr w:rsidR="00AE33AC" w:rsidRPr="00CA0755" w14:paraId="66B5C471" w14:textId="77777777" w:rsidTr="00B37F0D">
        <w:trPr>
          <w:cantSplit/>
          <w:trHeight w:val="339"/>
        </w:trPr>
        <w:tc>
          <w:tcPr>
            <w:tcW w:w="311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C84C45E" w14:textId="1F0950AA" w:rsidR="00AE33AC" w:rsidRPr="00CA0755" w:rsidRDefault="00AE33AC" w:rsidP="00AE33AC">
            <w:pPr>
              <w:rPr>
                <w:lang w:val="en-GB"/>
              </w:rPr>
            </w:pPr>
            <w:r>
              <w:rPr>
                <w:lang w:val="en-GB"/>
              </w:rPr>
              <w:t xml:space="preserve">Other relevant </w:t>
            </w:r>
            <w:r w:rsidR="00166B33">
              <w:rPr>
                <w:lang w:val="en-GB"/>
              </w:rPr>
              <w:t>teams: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7513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C6E18AF" w14:textId="181DC50F" w:rsidR="00AE33AC" w:rsidRPr="00CA0755" w:rsidRDefault="00AE33AC" w:rsidP="006176EB">
            <w:pPr>
              <w:pStyle w:val="Amount"/>
              <w:jc w:val="left"/>
              <w:rPr>
                <w:lang w:val="en-GB"/>
              </w:rPr>
            </w:pPr>
          </w:p>
        </w:tc>
      </w:tr>
      <w:tr w:rsidR="00997942" w:rsidRPr="00CA0755" w14:paraId="5E4E26DD" w14:textId="77777777" w:rsidTr="00B37F0D">
        <w:trPr>
          <w:cantSplit/>
          <w:trHeight w:val="339"/>
        </w:trPr>
        <w:tc>
          <w:tcPr>
            <w:tcW w:w="311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0325613" w14:textId="4D60D1F8" w:rsidR="009441DE" w:rsidRDefault="009441DE" w:rsidP="009441DE">
            <w:pPr>
              <w:rPr>
                <w:lang w:val="en-GB"/>
              </w:rPr>
            </w:pPr>
            <w:r>
              <w:rPr>
                <w:lang w:val="en-GB"/>
              </w:rPr>
              <w:t>Presenting issues</w:t>
            </w:r>
            <w:r>
              <w:rPr>
                <w:lang w:val="en-GB"/>
              </w:rPr>
              <w:t>:</w:t>
            </w:r>
          </w:p>
          <w:p w14:paraId="661CF78F" w14:textId="77777777" w:rsidR="009441DE" w:rsidRDefault="009441DE" w:rsidP="009441DE">
            <w:pPr>
              <w:rPr>
                <w:lang w:val="en-GB"/>
              </w:rPr>
            </w:pPr>
          </w:p>
          <w:p w14:paraId="0C117F6B" w14:textId="77777777" w:rsidR="00997942" w:rsidRDefault="00997942" w:rsidP="00AE33AC">
            <w:pPr>
              <w:rPr>
                <w:lang w:val="en-GB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651E1BF" w14:textId="491D9442" w:rsidR="00997942" w:rsidRDefault="00997942" w:rsidP="006176EB">
            <w:pPr>
              <w:pStyle w:val="Amount"/>
              <w:jc w:val="left"/>
              <w:rPr>
                <w:lang w:val="en-GB"/>
              </w:rPr>
            </w:pPr>
          </w:p>
        </w:tc>
      </w:tr>
      <w:tr w:rsidR="00B37F0D" w:rsidRPr="00CA0755" w14:paraId="38AD9C45" w14:textId="77777777" w:rsidTr="00B37F0D">
        <w:trPr>
          <w:cantSplit/>
          <w:trHeight w:val="339"/>
        </w:trPr>
        <w:tc>
          <w:tcPr>
            <w:tcW w:w="311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4CFEDF1" w14:textId="76195986" w:rsidR="00B37F0D" w:rsidRDefault="00CA432D" w:rsidP="00AE33AC">
            <w:pPr>
              <w:rPr>
                <w:lang w:val="en-GB"/>
              </w:rPr>
            </w:pPr>
            <w:r>
              <w:rPr>
                <w:lang w:val="en-GB"/>
              </w:rPr>
              <w:t>Assessmen</w:t>
            </w:r>
            <w:r w:rsidR="00FD1EE9">
              <w:rPr>
                <w:lang w:val="en-GB"/>
              </w:rPr>
              <w:t>t</w:t>
            </w:r>
            <w:r w:rsidR="003F7409">
              <w:rPr>
                <w:lang w:val="en-GB"/>
              </w:rPr>
              <w:t>:</w:t>
            </w:r>
          </w:p>
          <w:p w14:paraId="7412E988" w14:textId="77777777" w:rsidR="00C700B4" w:rsidRDefault="00C700B4" w:rsidP="00AE33AC">
            <w:pPr>
              <w:rPr>
                <w:lang w:val="en-GB"/>
              </w:rPr>
            </w:pPr>
          </w:p>
          <w:p w14:paraId="0427F77F" w14:textId="26BFC9F1" w:rsidR="00C700B4" w:rsidRDefault="00C700B4" w:rsidP="00AE33AC">
            <w:pPr>
              <w:rPr>
                <w:lang w:val="en-GB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C4E7365" w14:textId="0ECD9094" w:rsidR="009E69B7" w:rsidRPr="00CA0755" w:rsidRDefault="009E69B7" w:rsidP="00464DB4">
            <w:pPr>
              <w:pStyle w:val="Amount"/>
              <w:jc w:val="left"/>
              <w:rPr>
                <w:lang w:val="en-GB"/>
              </w:rPr>
            </w:pPr>
          </w:p>
        </w:tc>
      </w:tr>
      <w:tr w:rsidR="00B37F0D" w:rsidRPr="00CA0755" w14:paraId="1D3A30C6" w14:textId="77777777" w:rsidTr="00DA4ABC">
        <w:trPr>
          <w:cantSplit/>
          <w:trHeight w:val="249"/>
        </w:trPr>
        <w:tc>
          <w:tcPr>
            <w:tcW w:w="311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B382314" w14:textId="458C58B9" w:rsidR="00B37F0D" w:rsidRDefault="009E69B7" w:rsidP="00AE33AC">
            <w:pPr>
              <w:rPr>
                <w:lang w:val="en-GB"/>
              </w:rPr>
            </w:pPr>
            <w:r>
              <w:rPr>
                <w:lang w:val="en-GB"/>
              </w:rPr>
              <w:t>Short term plan</w:t>
            </w:r>
            <w:r w:rsidR="003F7409">
              <w:rPr>
                <w:lang w:val="en-GB"/>
              </w:rPr>
              <w:t>:</w:t>
            </w:r>
          </w:p>
        </w:tc>
        <w:tc>
          <w:tcPr>
            <w:tcW w:w="7513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3A6B352" w14:textId="7F30471E" w:rsidR="009E69B7" w:rsidRPr="00A37831" w:rsidRDefault="009E69B7" w:rsidP="00815A0D">
            <w:pPr>
              <w:pStyle w:val="Amount"/>
              <w:jc w:val="left"/>
              <w:rPr>
                <w:lang w:val="en-GB"/>
              </w:rPr>
            </w:pPr>
          </w:p>
        </w:tc>
      </w:tr>
      <w:tr w:rsidR="00B37F0D" w:rsidRPr="00CA0755" w14:paraId="01BF10D6" w14:textId="77777777" w:rsidTr="00997942">
        <w:trPr>
          <w:cantSplit/>
          <w:trHeight w:val="1082"/>
        </w:trPr>
        <w:tc>
          <w:tcPr>
            <w:tcW w:w="311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751FE1C" w14:textId="4A1F7627" w:rsidR="00B37F0D" w:rsidRDefault="00166B33" w:rsidP="00AE33AC">
            <w:pPr>
              <w:rPr>
                <w:lang w:val="en-GB"/>
              </w:rPr>
            </w:pPr>
            <w:r>
              <w:rPr>
                <w:lang w:val="en-GB"/>
              </w:rPr>
              <w:t>Action,</w:t>
            </w:r>
            <w:r w:rsidR="00B37F0D">
              <w:rPr>
                <w:lang w:val="en-GB"/>
              </w:rPr>
              <w:t xml:space="preserve"> please circle</w:t>
            </w:r>
          </w:p>
        </w:tc>
        <w:tc>
          <w:tcPr>
            <w:tcW w:w="7513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F043AB1" w14:textId="5AC7A9D6" w:rsidR="00CF2EDA" w:rsidRPr="00815A0D" w:rsidRDefault="00CF2EDA" w:rsidP="00CF2EDA">
            <w:pPr>
              <w:pStyle w:val="Amount"/>
              <w:jc w:val="left"/>
              <w:rPr>
                <w:lang w:val="en-GB"/>
              </w:rPr>
            </w:pPr>
            <w:r w:rsidRPr="00815A0D">
              <w:rPr>
                <w:lang w:val="en-GB"/>
              </w:rPr>
              <w:t>Needs short allocation for assessment.</w:t>
            </w:r>
          </w:p>
          <w:p w14:paraId="10DE0B28" w14:textId="6CD85395" w:rsidR="00B37F0D" w:rsidRPr="00815A0D" w:rsidRDefault="00CF2EDA" w:rsidP="00CF2EDA">
            <w:pPr>
              <w:pStyle w:val="Amount"/>
              <w:jc w:val="left"/>
              <w:rPr>
                <w:lang w:val="en-GB"/>
              </w:rPr>
            </w:pPr>
            <w:r w:rsidRPr="00815A0D">
              <w:rPr>
                <w:lang w:val="en-GB"/>
              </w:rPr>
              <w:t>Allocation to peer advocate</w:t>
            </w:r>
            <w:r w:rsidR="00815A0D">
              <w:rPr>
                <w:lang w:val="en-GB"/>
              </w:rPr>
              <w:t>.</w:t>
            </w:r>
            <w:r w:rsidRPr="00815A0D">
              <w:rPr>
                <w:lang w:val="en-GB"/>
              </w:rPr>
              <w:t xml:space="preserve">    Allocation to peer support.  Allocation music group</w:t>
            </w:r>
          </w:p>
          <w:p w14:paraId="2F8E50D0" w14:textId="420B6A8C" w:rsidR="00EB7D47" w:rsidRPr="00997942" w:rsidRDefault="00EB7D47" w:rsidP="00CF2EDA">
            <w:pPr>
              <w:pStyle w:val="Amount"/>
              <w:jc w:val="left"/>
              <w:rPr>
                <w:b/>
                <w:bCs/>
                <w:lang w:val="en-GB"/>
              </w:rPr>
            </w:pPr>
            <w:r w:rsidRPr="00815A0D">
              <w:rPr>
                <w:lang w:val="en-GB"/>
              </w:rPr>
              <w:t xml:space="preserve">Social care </w:t>
            </w:r>
            <w:r w:rsidR="00815A0D" w:rsidRPr="00815A0D">
              <w:rPr>
                <w:lang w:val="en-GB"/>
              </w:rPr>
              <w:t>Assessment</w:t>
            </w:r>
            <w:r w:rsidR="00815A0D">
              <w:rPr>
                <w:lang w:val="en-GB"/>
              </w:rPr>
              <w:t>.   Other</w:t>
            </w:r>
            <w:r w:rsidRPr="00815A0D">
              <w:rPr>
                <w:lang w:val="en-GB"/>
              </w:rPr>
              <w:t>.</w:t>
            </w:r>
          </w:p>
        </w:tc>
      </w:tr>
    </w:tbl>
    <w:p w14:paraId="32CF907A" w14:textId="77777777" w:rsidR="00CB2E13" w:rsidRPr="00CA0755" w:rsidRDefault="00CB2E13" w:rsidP="00207555">
      <w:pPr>
        <w:rPr>
          <w:lang w:val="en-GB"/>
        </w:rPr>
      </w:pPr>
    </w:p>
    <w:p w14:paraId="32804B48" w14:textId="3F766A3C" w:rsidR="00BA53C1" w:rsidRPr="00CA0755" w:rsidRDefault="00BA53C1" w:rsidP="003A1E70">
      <w:pPr>
        <w:rPr>
          <w:lang w:val="en-GB"/>
        </w:rPr>
      </w:pPr>
    </w:p>
    <w:sectPr w:rsidR="00BA53C1" w:rsidRPr="00CA0755" w:rsidSect="0035186E">
      <w:headerReference w:type="default" r:id="rId8"/>
      <w:footerReference w:type="default" r:id="rId9"/>
      <w:pgSz w:w="11906" w:h="16838" w:code="9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4F39" w14:textId="77777777" w:rsidR="008B6E89" w:rsidRDefault="008B6E89">
      <w:r>
        <w:separator/>
      </w:r>
    </w:p>
  </w:endnote>
  <w:endnote w:type="continuationSeparator" w:id="0">
    <w:p w14:paraId="663947CA" w14:textId="77777777" w:rsidR="008B6E89" w:rsidRDefault="008B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633F" w14:textId="77777777" w:rsidR="00FC55BD" w:rsidRDefault="00FC55BD">
    <w:pPr>
      <w:pStyle w:val="Footer"/>
    </w:pPr>
    <w:r>
      <w:rPr>
        <w:noProof/>
        <w:lang w:val="en-GB" w:bidi="en-GB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49B44578" wp14:editId="23D9E4A3">
              <wp:simplePos x="0" y="0"/>
              <wp:positionH relativeFrom="page">
                <wp:posOffset>638175</wp:posOffset>
              </wp:positionH>
              <wp:positionV relativeFrom="margin">
                <wp:posOffset>8467725</wp:posOffset>
              </wp:positionV>
              <wp:extent cx="6257925" cy="555625"/>
              <wp:effectExtent l="0" t="0" r="9525" b="15875"/>
              <wp:wrapNone/>
              <wp:docPr id="5" name="Group 26" descr="Blue gradient in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7925" cy="555625"/>
                        <a:chOff x="1066" y="14085"/>
                        <a:chExt cx="10081" cy="875"/>
                      </a:xfrm>
                    </wpg:grpSpPr>
                    <wps:wsp>
                      <wps:cNvPr id="7" name="Rectangle 27" descr="Blue gradient in rectangle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28" descr="Line connector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68B89C3" id="Group 26" o:spid="_x0000_s1026" alt="Blue gradient in rectangle" style="position:absolute;margin-left:50.25pt;margin-top:666.75pt;width:492.75pt;height:43.75pt;z-index:-251657216;mso-position-horizontal-relative:page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" o:allowincell="f">
              <v:rect id="Rectangle 27" o:spid="_x0000_s1027" alt="Blue gradient in rectangle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8cce4 [1300]" rotate="t" focus="100%" type="gradient"/>
              </v:rect>
              <v:line id="Line 28" o:spid="_x0000_s1028" alt="Line connector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65f91 [2404]" strokeweight=".5pt"/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A7F" w14:textId="77777777" w:rsidR="008B6E89" w:rsidRDefault="008B6E89">
      <w:r>
        <w:separator/>
      </w:r>
    </w:p>
  </w:footnote>
  <w:footnote w:type="continuationSeparator" w:id="0">
    <w:p w14:paraId="3C197E46" w14:textId="77777777" w:rsidR="008B6E89" w:rsidRDefault="008B6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6455" w14:textId="77777777" w:rsidR="00FC55BD" w:rsidRDefault="00FC55BD">
    <w:pPr>
      <w:pStyle w:val="Header"/>
    </w:pP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54BC358" wp14:editId="2691FD6F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096000" cy="1242695"/>
              <wp:effectExtent l="0" t="0" r="0" b="0"/>
              <wp:wrapNone/>
              <wp:docPr id="9" name="Rectangle 13" descr="Blue gradient in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B0CBA98" id="Rectangle 13" o:spid="_x0000_s1026" alt="Blue gradient in rectangle" style="position:absolute;margin-left:-.6pt;margin-top:.75pt;width:480pt;height:9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BD7A3F"/>
    <w:multiLevelType w:val="hybridMultilevel"/>
    <w:tmpl w:val="1D2A5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DF1355"/>
    <w:multiLevelType w:val="multilevel"/>
    <w:tmpl w:val="D0A622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 w16cid:durableId="114831076">
    <w:abstractNumId w:val="10"/>
  </w:num>
  <w:num w:numId="2" w16cid:durableId="1863083338">
    <w:abstractNumId w:val="12"/>
  </w:num>
  <w:num w:numId="3" w16cid:durableId="1699238037">
    <w:abstractNumId w:val="9"/>
  </w:num>
  <w:num w:numId="4" w16cid:durableId="311951553">
    <w:abstractNumId w:val="7"/>
  </w:num>
  <w:num w:numId="5" w16cid:durableId="646128928">
    <w:abstractNumId w:val="6"/>
  </w:num>
  <w:num w:numId="6" w16cid:durableId="173810192">
    <w:abstractNumId w:val="5"/>
  </w:num>
  <w:num w:numId="7" w16cid:durableId="1135682715">
    <w:abstractNumId w:val="4"/>
  </w:num>
  <w:num w:numId="8" w16cid:durableId="394864757">
    <w:abstractNumId w:val="8"/>
  </w:num>
  <w:num w:numId="9" w16cid:durableId="469399361">
    <w:abstractNumId w:val="3"/>
  </w:num>
  <w:num w:numId="10" w16cid:durableId="444883724">
    <w:abstractNumId w:val="2"/>
  </w:num>
  <w:num w:numId="11" w16cid:durableId="291596658">
    <w:abstractNumId w:val="1"/>
  </w:num>
  <w:num w:numId="12" w16cid:durableId="1677221620">
    <w:abstractNumId w:val="0"/>
  </w:num>
  <w:num w:numId="13" w16cid:durableId="1056472615">
    <w:abstractNumId w:val="13"/>
  </w:num>
  <w:num w:numId="14" w16cid:durableId="21383272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D8"/>
    <w:rsid w:val="00002021"/>
    <w:rsid w:val="00012C15"/>
    <w:rsid w:val="00012DA5"/>
    <w:rsid w:val="00017A97"/>
    <w:rsid w:val="000226F2"/>
    <w:rsid w:val="00026A07"/>
    <w:rsid w:val="000403E8"/>
    <w:rsid w:val="000417F9"/>
    <w:rsid w:val="00043699"/>
    <w:rsid w:val="00055E69"/>
    <w:rsid w:val="00056E24"/>
    <w:rsid w:val="00077517"/>
    <w:rsid w:val="0008658B"/>
    <w:rsid w:val="000A72A8"/>
    <w:rsid w:val="000C60AF"/>
    <w:rsid w:val="000E3558"/>
    <w:rsid w:val="000E447F"/>
    <w:rsid w:val="000E592C"/>
    <w:rsid w:val="000E6FA9"/>
    <w:rsid w:val="000F1D23"/>
    <w:rsid w:val="000F486C"/>
    <w:rsid w:val="0015744F"/>
    <w:rsid w:val="00166B33"/>
    <w:rsid w:val="001724F6"/>
    <w:rsid w:val="00180611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30988"/>
    <w:rsid w:val="00246484"/>
    <w:rsid w:val="00246815"/>
    <w:rsid w:val="00251C32"/>
    <w:rsid w:val="00255B08"/>
    <w:rsid w:val="002F2FF1"/>
    <w:rsid w:val="00306F14"/>
    <w:rsid w:val="00321FCF"/>
    <w:rsid w:val="00326411"/>
    <w:rsid w:val="00341D54"/>
    <w:rsid w:val="003465E2"/>
    <w:rsid w:val="0035186E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D7F"/>
    <w:rsid w:val="003F03CA"/>
    <w:rsid w:val="003F7409"/>
    <w:rsid w:val="00413CC1"/>
    <w:rsid w:val="00416A5B"/>
    <w:rsid w:val="00422655"/>
    <w:rsid w:val="00436B94"/>
    <w:rsid w:val="004478AC"/>
    <w:rsid w:val="004526C5"/>
    <w:rsid w:val="00464DB4"/>
    <w:rsid w:val="00473FA7"/>
    <w:rsid w:val="004776DC"/>
    <w:rsid w:val="004801EC"/>
    <w:rsid w:val="004D6D3B"/>
    <w:rsid w:val="004E3995"/>
    <w:rsid w:val="004F09FC"/>
    <w:rsid w:val="004F3FB4"/>
    <w:rsid w:val="004F6E02"/>
    <w:rsid w:val="00522EAB"/>
    <w:rsid w:val="00531C77"/>
    <w:rsid w:val="005404D4"/>
    <w:rsid w:val="00551108"/>
    <w:rsid w:val="00552F77"/>
    <w:rsid w:val="005745BA"/>
    <w:rsid w:val="0058338F"/>
    <w:rsid w:val="00584C74"/>
    <w:rsid w:val="00584EBA"/>
    <w:rsid w:val="005A6D66"/>
    <w:rsid w:val="005B7ABD"/>
    <w:rsid w:val="00612B3D"/>
    <w:rsid w:val="006171BA"/>
    <w:rsid w:val="006176EB"/>
    <w:rsid w:val="00640AAC"/>
    <w:rsid w:val="00643CDA"/>
    <w:rsid w:val="00647F33"/>
    <w:rsid w:val="0065596D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45E90"/>
    <w:rsid w:val="007501D0"/>
    <w:rsid w:val="00751F2C"/>
    <w:rsid w:val="00761383"/>
    <w:rsid w:val="00763353"/>
    <w:rsid w:val="00763758"/>
    <w:rsid w:val="00787234"/>
    <w:rsid w:val="00790D18"/>
    <w:rsid w:val="007A07D7"/>
    <w:rsid w:val="007A0C5E"/>
    <w:rsid w:val="007C1315"/>
    <w:rsid w:val="007C52B8"/>
    <w:rsid w:val="007C5A8E"/>
    <w:rsid w:val="007C7496"/>
    <w:rsid w:val="007D49EA"/>
    <w:rsid w:val="007D6BD5"/>
    <w:rsid w:val="007F018C"/>
    <w:rsid w:val="007F3D8D"/>
    <w:rsid w:val="007F4E44"/>
    <w:rsid w:val="007F7909"/>
    <w:rsid w:val="008044FF"/>
    <w:rsid w:val="0081446C"/>
    <w:rsid w:val="00815A0D"/>
    <w:rsid w:val="00824635"/>
    <w:rsid w:val="00897D19"/>
    <w:rsid w:val="008A1909"/>
    <w:rsid w:val="008A1A69"/>
    <w:rsid w:val="008A3C48"/>
    <w:rsid w:val="008A4FC8"/>
    <w:rsid w:val="008B0EE7"/>
    <w:rsid w:val="008B549F"/>
    <w:rsid w:val="008B6E89"/>
    <w:rsid w:val="008C1DFD"/>
    <w:rsid w:val="008D63CA"/>
    <w:rsid w:val="008E6D99"/>
    <w:rsid w:val="008F7829"/>
    <w:rsid w:val="00904F13"/>
    <w:rsid w:val="00923ED7"/>
    <w:rsid w:val="0093291A"/>
    <w:rsid w:val="0093568C"/>
    <w:rsid w:val="009441DE"/>
    <w:rsid w:val="009463E1"/>
    <w:rsid w:val="009507D8"/>
    <w:rsid w:val="009520ED"/>
    <w:rsid w:val="00961A6A"/>
    <w:rsid w:val="00966790"/>
    <w:rsid w:val="0098006A"/>
    <w:rsid w:val="0098251A"/>
    <w:rsid w:val="00997942"/>
    <w:rsid w:val="009A1F18"/>
    <w:rsid w:val="009A6AF5"/>
    <w:rsid w:val="009C5836"/>
    <w:rsid w:val="009E1965"/>
    <w:rsid w:val="009E6065"/>
    <w:rsid w:val="009E69B7"/>
    <w:rsid w:val="009E7724"/>
    <w:rsid w:val="009F4DEB"/>
    <w:rsid w:val="00A10B6B"/>
    <w:rsid w:val="00A11DBF"/>
    <w:rsid w:val="00A1319C"/>
    <w:rsid w:val="00A175B2"/>
    <w:rsid w:val="00A37831"/>
    <w:rsid w:val="00A4752F"/>
    <w:rsid w:val="00A57FAF"/>
    <w:rsid w:val="00A62877"/>
    <w:rsid w:val="00A64539"/>
    <w:rsid w:val="00A67B29"/>
    <w:rsid w:val="00A71F71"/>
    <w:rsid w:val="00A74C60"/>
    <w:rsid w:val="00A81A98"/>
    <w:rsid w:val="00AB03C9"/>
    <w:rsid w:val="00AE33AC"/>
    <w:rsid w:val="00B06781"/>
    <w:rsid w:val="00B37F0D"/>
    <w:rsid w:val="00B509E3"/>
    <w:rsid w:val="00B530A0"/>
    <w:rsid w:val="00B7167B"/>
    <w:rsid w:val="00B759F1"/>
    <w:rsid w:val="00B764B8"/>
    <w:rsid w:val="00B929D8"/>
    <w:rsid w:val="00B96B3F"/>
    <w:rsid w:val="00BA53C1"/>
    <w:rsid w:val="00BA71B8"/>
    <w:rsid w:val="00BA7FA7"/>
    <w:rsid w:val="00BB4DAA"/>
    <w:rsid w:val="00BB763E"/>
    <w:rsid w:val="00BC5200"/>
    <w:rsid w:val="00BD0D4F"/>
    <w:rsid w:val="00BD5647"/>
    <w:rsid w:val="00BD7A44"/>
    <w:rsid w:val="00BF5558"/>
    <w:rsid w:val="00C01B87"/>
    <w:rsid w:val="00C03455"/>
    <w:rsid w:val="00C1473F"/>
    <w:rsid w:val="00C152A6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00B4"/>
    <w:rsid w:val="00C74974"/>
    <w:rsid w:val="00CA0755"/>
    <w:rsid w:val="00CA1CFC"/>
    <w:rsid w:val="00CA432D"/>
    <w:rsid w:val="00CB2E13"/>
    <w:rsid w:val="00CB4CBD"/>
    <w:rsid w:val="00CB6243"/>
    <w:rsid w:val="00CF01AF"/>
    <w:rsid w:val="00CF2EDA"/>
    <w:rsid w:val="00D33CEA"/>
    <w:rsid w:val="00D36630"/>
    <w:rsid w:val="00D4146A"/>
    <w:rsid w:val="00D45E69"/>
    <w:rsid w:val="00D514A2"/>
    <w:rsid w:val="00D7042E"/>
    <w:rsid w:val="00D76A11"/>
    <w:rsid w:val="00D87572"/>
    <w:rsid w:val="00D8761E"/>
    <w:rsid w:val="00D90FF7"/>
    <w:rsid w:val="00DA4ABC"/>
    <w:rsid w:val="00DB6B7E"/>
    <w:rsid w:val="00DC1152"/>
    <w:rsid w:val="00DE09CB"/>
    <w:rsid w:val="00DF7693"/>
    <w:rsid w:val="00E20391"/>
    <w:rsid w:val="00E27198"/>
    <w:rsid w:val="00E358C1"/>
    <w:rsid w:val="00E371FA"/>
    <w:rsid w:val="00E42426"/>
    <w:rsid w:val="00E6107D"/>
    <w:rsid w:val="00E9764B"/>
    <w:rsid w:val="00EB7D47"/>
    <w:rsid w:val="00ED4DD9"/>
    <w:rsid w:val="00EF24D5"/>
    <w:rsid w:val="00EF58B4"/>
    <w:rsid w:val="00F1292B"/>
    <w:rsid w:val="00F167ED"/>
    <w:rsid w:val="00F35845"/>
    <w:rsid w:val="00F52042"/>
    <w:rsid w:val="00F64BE0"/>
    <w:rsid w:val="00F70E38"/>
    <w:rsid w:val="00FB1848"/>
    <w:rsid w:val="00FC55BD"/>
    <w:rsid w:val="00FC643D"/>
    <w:rsid w:val="00FD0114"/>
    <w:rsid w:val="00FD0E4D"/>
    <w:rsid w:val="00FD1EE9"/>
    <w:rsid w:val="00FF2910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417FA7"/>
  <w15:docId w15:val="{2E9C2E6F-F6A8-410B-9521-7E496068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ydate">
    <w:name w:val="Expiry date"/>
    <w:basedOn w:val="Dateandnumber"/>
    <w:link w:val="ExpirydateCharChar"/>
    <w:uiPriority w:val="2"/>
    <w:qFormat/>
    <w:rsid w:val="00D36630"/>
    <w:rPr>
      <w:b/>
    </w:rPr>
  </w:style>
  <w:style w:type="character" w:customStyle="1" w:styleId="ExpirydateCharChar">
    <w:name w:val="Expiry date Char Char"/>
    <w:basedOn w:val="DateandnumberCharChar"/>
    <w:link w:val="Expiry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semiHidden/>
    <w:unhideWhenUsed/>
    <w:rsid w:val="0035481F"/>
    <w:rPr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eDurberry\AppData\Local\Microsoft\Office\16.0\DTS\en-GB%7bEC8F5A5A-90F8-4D93-9D36-70B334D9B07D%7d\%7b593C14B8-7507-41A3-8BC6-59E662406A76%7dtf02808042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{593C14B8-7507-41A3-8BC6-59E662406A76}tf02808042_win32</Template>
  <TotalTime>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Durberry</dc:creator>
  <cp:lastModifiedBy>Wendy  Fisher</cp:lastModifiedBy>
  <cp:revision>7</cp:revision>
  <cp:lastPrinted>2023-05-30T07:41:00Z</cp:lastPrinted>
  <dcterms:created xsi:type="dcterms:W3CDTF">2023-07-04T13:23:00Z</dcterms:created>
  <dcterms:modified xsi:type="dcterms:W3CDTF">2023-07-04T13:30:00Z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